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1D" w:rsidRDefault="00AA0E1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AA0E1D" w:rsidRDefault="00AA0E1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2017</w:t>
      </w:r>
      <w:r>
        <w:rPr>
          <w:rFonts w:hint="eastAsia"/>
          <w:b/>
          <w:bCs/>
          <w:sz w:val="44"/>
          <w:szCs w:val="44"/>
        </w:rPr>
        <w:t>年河南省农村电商技能人才</w:t>
      </w:r>
    </w:p>
    <w:p w:rsidR="00AA0E1D" w:rsidRDefault="00AA0E1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培训基地名单</w:t>
      </w:r>
    </w:p>
    <w:p w:rsidR="00AA0E1D" w:rsidRDefault="00AA0E1D">
      <w:pPr>
        <w:jc w:val="center"/>
        <w:rPr>
          <w:b/>
          <w:bCs/>
          <w:sz w:val="44"/>
          <w:szCs w:val="4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2"/>
        <w:gridCol w:w="1845"/>
        <w:gridCol w:w="5475"/>
      </w:tblGrid>
      <w:tr w:rsidR="00AA0E1D" w:rsidRPr="00F50A5F">
        <w:tc>
          <w:tcPr>
            <w:tcW w:w="1152" w:type="dxa"/>
            <w:vAlign w:val="center"/>
          </w:tcPr>
          <w:p w:rsidR="00AA0E1D" w:rsidRPr="00F50A5F" w:rsidRDefault="00AA0E1D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50A5F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5" w:type="dxa"/>
            <w:vAlign w:val="center"/>
          </w:tcPr>
          <w:p w:rsidR="00AA0E1D" w:rsidRPr="00F50A5F" w:rsidRDefault="00AA0E1D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50A5F">
              <w:rPr>
                <w:rFonts w:ascii="黑体" w:eastAsia="黑体" w:hAnsi="黑体" w:hint="eastAsia"/>
                <w:b/>
                <w:sz w:val="28"/>
                <w:szCs w:val="28"/>
              </w:rPr>
              <w:t>省辖市、</w:t>
            </w:r>
          </w:p>
          <w:p w:rsidR="00AA0E1D" w:rsidRPr="00F50A5F" w:rsidRDefault="00AA0E1D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50A5F">
              <w:rPr>
                <w:rFonts w:ascii="黑体" w:eastAsia="黑体" w:hAnsi="黑体" w:hint="eastAsia"/>
                <w:b/>
                <w:sz w:val="28"/>
                <w:szCs w:val="28"/>
              </w:rPr>
              <w:t>直管县（市）</w:t>
            </w:r>
          </w:p>
        </w:tc>
        <w:tc>
          <w:tcPr>
            <w:tcW w:w="5475" w:type="dxa"/>
            <w:vAlign w:val="center"/>
          </w:tcPr>
          <w:p w:rsidR="00AA0E1D" w:rsidRPr="00F50A5F" w:rsidRDefault="00AA0E1D">
            <w:pPr>
              <w:tabs>
                <w:tab w:val="left" w:pos="2490"/>
                <w:tab w:val="center" w:pos="3223"/>
              </w:tabs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50A5F">
              <w:rPr>
                <w:rFonts w:ascii="黑体" w:eastAsia="黑体" w:hAnsi="黑体" w:hint="eastAsia"/>
                <w:b/>
                <w:sz w:val="28"/>
                <w:szCs w:val="28"/>
              </w:rPr>
              <w:t>基地名称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郑州市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登封市君召乡小苍娃农产品协会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河南省弘亿国际生态农业科普示范基地</w:t>
            </w:r>
            <w:r>
              <w:rPr>
                <w:rFonts w:ascii="仿宋" w:eastAsia="仿宋" w:hAnsi="仿宋" w:cs="仿宋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中牟县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登封市养蜂协会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开封市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尉氏县养鸡协会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杞县大丰收农业科技协会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开封市祥符区奶牛养殖技术协会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开封市龙亭区农民科技协会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洛阳市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snapToGrid w:val="0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偃师市葡萄行业协会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snapToGrid w:val="0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孟津县三高养殖协会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snapToGrid w:val="0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新安县蜗牛产业协会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snapToGrid w:val="0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新安县洛新慧源樱桃种植协会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snapToGrid w:val="0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汝阳县龙须坡科普示范基地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snapToGrid w:val="0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嵩县豫博皂角产业协会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snapToGrid w:val="0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栾川县山川特色农作物种植协会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snapToGrid w:val="0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洛阳市西工区樱桃沟科普示范基地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snapToGrid w:val="0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洛阳洛龙区新农业畜牧产业化协会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平顶山市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宝丰县农业科技</w:t>
            </w:r>
            <w:r>
              <w:rPr>
                <w:rFonts w:ascii="仿宋" w:eastAsia="仿宋" w:hAnsi="仿宋" w:cs="仿宋"/>
                <w:sz w:val="28"/>
                <w:szCs w:val="28"/>
              </w:rPr>
              <w:t>110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鲁山县梁洼镇薄皮核桃种植基地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叶县电子商务协会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安阳市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安阳龙安区马投涧贡杏协会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</w:tcPr>
          <w:p w:rsidR="00AA0E1D" w:rsidRDefault="00AA0E1D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汤阴县九安油料产业协会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</w:tcPr>
          <w:p w:rsidR="00AA0E1D" w:rsidRDefault="00AA0E1D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内黄县后河镇红枣协会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林州市农村专业技术协会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林州市乾昊高效农业科普示范基地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安阳市文峰区盛蕊花木种植协会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安阳市殷都区殷商文化产业园科普教育基地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27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安阳龙凤生态园科普示范基地（安阳县）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鹤壁市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淇县蔬菜协会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浚县鹤翔电子商务农民培训基地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新乡市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新乡县水稻种植协会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延津县金粒小麦协会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辉县市食用菌协会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封丘县留光镇青堆村新特优果业协会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34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原阳县淮密金银花种植协会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卫辉市安都乡饮马庄瑞风晚秋黄梨协会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36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焦作市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修武县聚龙蔬菜协会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37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孟州市化工镇果蔬专业技术协会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沁阳市紫陵果农协会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39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温县怀药种植专业技术协会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武陟县菡香农业技术协会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41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博爱县维多维康种植专业协会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濮阳市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范县陈庄镇黄河藕业种植基地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43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台前县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孙口镇绿色种植协会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清丰县兴建菌业技术协会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南乐县张国屯镇果蔬种植协会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46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许昌市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河南省万家中药材标本馆（禹州市）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47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许昌市青年食用菌生产协会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48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襄城县湛北乡大棚瓜菜种植基地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49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漯河市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临颍县农村技术普及协会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舞阳县玫瑰产业协会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51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漯河市召陵区爱农果蔬种植协会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52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三门峡市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卢氏县横涧乡淤泥河村植桑养蚕基地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53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陕州区惠泽生态农业种植示范基地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54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三门峡市绿色农业协会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渑池县茶叶协会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56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南阳市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南召县花木协会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57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唐河县畜牧兽医协会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58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桐柏宇中中药材协会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59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西峡县西坪镇香菇协会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新野县蔬菜专业技术协会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61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淅川县辣椒协会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62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商丘市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睢县小麦良种繁育及高产栽培示范基地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63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商丘市梁园区绿源蔬菜协会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64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虞城县农业科技协会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柘城县辣椒协会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66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宁陵县金顶谢花酥梨协会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67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民权县渔业协会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68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信阳市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商城县油茶协会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69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息县果然农村电商技能人才培训中心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70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tabs>
                <w:tab w:val="left" w:pos="104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新县鸿升惠民种养殖农民专业合作社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光山县联兴油茶产业科普示范基地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潢川县羽毛产业协会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浉河区刘丫丫绿色农产品科普示范基地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周口市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pStyle w:val="p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太康县白云无公害蔬菜基地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郸城县培康特色种植协会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扶沟县宝乐奶牛养殖协会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项城市打虎岭种植养殖基地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西华县富华果蔬专业技术协会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驻马店市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驻马店市驿城区禾绿蔬菜瓜果种植协会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80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遂平县果业协会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西平县欧蓝德葡萄种植基地协会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上蔡县肉牛养殖与技术推广协会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汝南县三农科普协会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84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平舆县十字路乡有机西瓜种植协会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85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正阳县万帮农资农民专业合作社花生科普基地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86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确山县稻米协会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87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泌阳县薯业协会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88</w:t>
            </w:r>
          </w:p>
        </w:tc>
        <w:tc>
          <w:tcPr>
            <w:tcW w:w="1845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济源市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济源市鸿润苗木林果基地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89</w:t>
            </w:r>
          </w:p>
        </w:tc>
        <w:tc>
          <w:tcPr>
            <w:tcW w:w="1845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巩义市</w:t>
            </w:r>
          </w:p>
        </w:tc>
        <w:tc>
          <w:tcPr>
            <w:tcW w:w="5475" w:type="dxa"/>
            <w:vAlign w:val="center"/>
          </w:tcPr>
          <w:p w:rsidR="00AA0E1D" w:rsidRDefault="00AA0E1D" w:rsidP="00BE471A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7709A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巩义市益民养猪协会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90</w:t>
            </w:r>
          </w:p>
        </w:tc>
        <w:tc>
          <w:tcPr>
            <w:tcW w:w="1845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兰考县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兰考县宜香园果蔬种植协会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91</w:t>
            </w:r>
          </w:p>
        </w:tc>
        <w:tc>
          <w:tcPr>
            <w:tcW w:w="1845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汝州市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汝州市大峪乡果业协会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92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滑县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滑县棉花研究会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93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滑县电子商务协会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94</w:t>
            </w:r>
          </w:p>
        </w:tc>
        <w:tc>
          <w:tcPr>
            <w:tcW w:w="1845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长垣县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长垣县食用菌技术协会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95</w:t>
            </w:r>
          </w:p>
        </w:tc>
        <w:tc>
          <w:tcPr>
            <w:tcW w:w="1845" w:type="dxa"/>
            <w:vMerge w:val="restart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邓州市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邓州市兴华科技协会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96</w:t>
            </w:r>
          </w:p>
        </w:tc>
        <w:tc>
          <w:tcPr>
            <w:tcW w:w="1845" w:type="dxa"/>
            <w:vMerge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邓州市春伟核桃花生种植协会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97</w:t>
            </w:r>
          </w:p>
        </w:tc>
        <w:tc>
          <w:tcPr>
            <w:tcW w:w="1845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永城市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永城市一棵苗特种作物种植协会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98</w:t>
            </w:r>
          </w:p>
        </w:tc>
        <w:tc>
          <w:tcPr>
            <w:tcW w:w="1845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固始县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固始颐昇蛋鸡养殖协会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99</w:t>
            </w:r>
          </w:p>
        </w:tc>
        <w:tc>
          <w:tcPr>
            <w:tcW w:w="1845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鹿邑县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鹿邑县尾毛协会</w:t>
            </w:r>
          </w:p>
        </w:tc>
      </w:tr>
      <w:tr w:rsidR="00AA0E1D" w:rsidRPr="00F50A5F">
        <w:tc>
          <w:tcPr>
            <w:tcW w:w="1152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  <w:tc>
          <w:tcPr>
            <w:tcW w:w="1845" w:type="dxa"/>
            <w:vAlign w:val="center"/>
          </w:tcPr>
          <w:p w:rsidR="00AA0E1D" w:rsidRDefault="00AA0E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新蔡县</w:t>
            </w:r>
          </w:p>
        </w:tc>
        <w:tc>
          <w:tcPr>
            <w:tcW w:w="5475" w:type="dxa"/>
            <w:vAlign w:val="center"/>
          </w:tcPr>
          <w:p w:rsidR="00AA0E1D" w:rsidRDefault="00AA0E1D">
            <w:pPr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新蔡县金银花种植协会示范基地</w:t>
            </w:r>
          </w:p>
        </w:tc>
      </w:tr>
    </w:tbl>
    <w:p w:rsidR="00AA0E1D" w:rsidRDefault="00AA0E1D"/>
    <w:sectPr w:rsidR="00AA0E1D" w:rsidSect="005B1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1D" w:rsidRDefault="00AA0E1D" w:rsidP="005B1BE7">
      <w:r>
        <w:separator/>
      </w:r>
    </w:p>
  </w:endnote>
  <w:endnote w:type="continuationSeparator" w:id="0">
    <w:p w:rsidR="00AA0E1D" w:rsidRDefault="00AA0E1D" w:rsidP="005B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1D" w:rsidRDefault="00AA0E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1D" w:rsidRDefault="00AA0E1D">
    <w:pPr>
      <w:pStyle w:val="Footer"/>
      <w:jc w:val="center"/>
    </w:pPr>
    <w:fldSimple w:instr=" PAGE  \* MERGEFORMAT 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1D" w:rsidRDefault="00AA0E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1D" w:rsidRDefault="00AA0E1D" w:rsidP="005B1BE7">
      <w:r>
        <w:separator/>
      </w:r>
    </w:p>
  </w:footnote>
  <w:footnote w:type="continuationSeparator" w:id="0">
    <w:p w:rsidR="00AA0E1D" w:rsidRDefault="00AA0E1D" w:rsidP="005B1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1D" w:rsidRDefault="00AA0E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1D" w:rsidRDefault="00AA0E1D" w:rsidP="009153D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1D" w:rsidRDefault="00AA0E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DB7BDB"/>
    <w:rsid w:val="002240A2"/>
    <w:rsid w:val="0027472E"/>
    <w:rsid w:val="00322A2E"/>
    <w:rsid w:val="005B1BE7"/>
    <w:rsid w:val="00736ACE"/>
    <w:rsid w:val="0077709A"/>
    <w:rsid w:val="00794FC0"/>
    <w:rsid w:val="007A1DCF"/>
    <w:rsid w:val="009153D6"/>
    <w:rsid w:val="0098677F"/>
    <w:rsid w:val="00A22CA5"/>
    <w:rsid w:val="00AA0E1D"/>
    <w:rsid w:val="00AF55D5"/>
    <w:rsid w:val="00BE471A"/>
    <w:rsid w:val="00C3723A"/>
    <w:rsid w:val="00F50A5F"/>
    <w:rsid w:val="00FE0B31"/>
    <w:rsid w:val="42E40DF8"/>
    <w:rsid w:val="50DB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E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1B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646B"/>
    <w:rPr>
      <w:sz w:val="18"/>
      <w:szCs w:val="18"/>
    </w:rPr>
  </w:style>
  <w:style w:type="paragraph" w:customStyle="1" w:styleId="p0">
    <w:name w:val="p0"/>
    <w:basedOn w:val="Normal"/>
    <w:uiPriority w:val="99"/>
    <w:rsid w:val="005B1BE7"/>
    <w:pPr>
      <w:widowControl/>
    </w:pPr>
    <w:rPr>
      <w:rFonts w:cs="宋体"/>
      <w:kern w:val="0"/>
      <w:szCs w:val="21"/>
    </w:rPr>
  </w:style>
  <w:style w:type="paragraph" w:styleId="Header">
    <w:name w:val="header"/>
    <w:basedOn w:val="Normal"/>
    <w:link w:val="HeaderChar"/>
    <w:uiPriority w:val="99"/>
    <w:rsid w:val="0027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472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282</Words>
  <Characters>1614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关于认定河南省农村电商技能人才</dc:title>
  <dc:subject/>
  <dc:creator>Administrator</dc:creator>
  <cp:keywords/>
  <dc:description/>
  <cp:lastModifiedBy>匿名</cp:lastModifiedBy>
  <cp:revision>3</cp:revision>
  <dcterms:created xsi:type="dcterms:W3CDTF">2017-07-07T01:37:00Z</dcterms:created>
  <dcterms:modified xsi:type="dcterms:W3CDTF">2017-07-07T01:37:00Z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