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60" w:lineRule="exac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t>1</w:t>
      </w:r>
    </w:p>
    <w:p>
      <w:pPr>
        <w:widowControl/>
        <w:shd w:val="clear" w:color="auto" w:fill="FFFFFF"/>
        <w:snapToGrid w:val="0"/>
        <w:jc w:val="center"/>
        <w:rPr>
          <w:rFonts w:ascii="方正小标宋简体" w:hAnsi="Arial" w:eastAsia="方正小标宋简体" w:cs="Times New Roman"/>
          <w:w w:val="90"/>
          <w:kern w:val="0"/>
          <w:sz w:val="44"/>
          <w:szCs w:val="44"/>
        </w:rPr>
      </w:pPr>
      <w:r>
        <w:rPr>
          <w:rFonts w:ascii="方正小标宋简体" w:hAnsi="Arial" w:eastAsia="方正小标宋简体" w:cs="方正小标宋简体"/>
          <w:w w:val="90"/>
          <w:kern w:val="0"/>
          <w:sz w:val="44"/>
          <w:szCs w:val="44"/>
        </w:rPr>
        <w:t>2020</w:t>
      </w:r>
      <w:r>
        <w:rPr>
          <w:rFonts w:hint="eastAsia" w:ascii="方正小标宋简体" w:hAnsi="Arial" w:eastAsia="方正小标宋简体" w:cs="方正小标宋简体"/>
          <w:w w:val="90"/>
          <w:kern w:val="0"/>
          <w:sz w:val="44"/>
          <w:szCs w:val="44"/>
        </w:rPr>
        <w:t>年度河南科技智库调研课题立项评审结果</w:t>
      </w:r>
      <w:bookmarkStart w:id="0" w:name="_GoBack"/>
      <w:bookmarkEnd w:id="0"/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一、重点课题</w:t>
      </w:r>
    </w:p>
    <w:tbl>
      <w:tblPr>
        <w:tblStyle w:val="10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402"/>
        <w:gridCol w:w="2201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Style w:val="18"/>
                <w:rFonts w:ascii="仿宋_GB2312" w:eastAsia="仿宋_GB2312" w:cs="Times New Roman"/>
              </w:rPr>
            </w:pPr>
            <w:r>
              <w:rPr>
                <w:rStyle w:val="18"/>
                <w:rFonts w:hint="eastAsia" w:ascii="仿宋_GB2312" w:eastAsia="仿宋_GB2312" w:cs="仿宋_GB2312"/>
              </w:rPr>
              <w:t>编号</w:t>
            </w:r>
          </w:p>
        </w:tc>
        <w:tc>
          <w:tcPr>
            <w:tcW w:w="3402" w:type="dxa"/>
            <w:noWrap/>
            <w:vAlign w:val="center"/>
          </w:tcPr>
          <w:p>
            <w:pPr>
              <w:spacing w:line="360" w:lineRule="exact"/>
              <w:jc w:val="center"/>
              <w:rPr>
                <w:rStyle w:val="18"/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课题名称</w:t>
            </w:r>
          </w:p>
        </w:tc>
        <w:tc>
          <w:tcPr>
            <w:tcW w:w="220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课题承担单位</w:t>
            </w:r>
          </w:p>
        </w:tc>
        <w:tc>
          <w:tcPr>
            <w:tcW w:w="157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HNKJZK-2020-01A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仿宋_GB2312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推进河南省新能源汽车产业创新发展对策研究</w:t>
            </w:r>
          </w:p>
        </w:tc>
        <w:tc>
          <w:tcPr>
            <w:tcW w:w="22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河南省汽车工程学会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刘晓明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HNKJZK-2020-02A</w:t>
            </w:r>
          </w:p>
        </w:tc>
        <w:tc>
          <w:tcPr>
            <w:tcW w:w="340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郑洛新自创区优势产业集群发展对策研究</w:t>
            </w:r>
            <w:r>
              <w:rPr>
                <w:rFonts w:ascii="仿宋_GB2312" w:hAnsi="Arial" w:eastAsia="仿宋_GB2312" w:cs="Arial"/>
                <w:kern w:val="0"/>
                <w:sz w:val="20"/>
                <w:szCs w:val="20"/>
              </w:rPr>
              <w:t>——</w:t>
            </w: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以郑洛新食品加工产业集群为例</w:t>
            </w:r>
          </w:p>
        </w:tc>
        <w:tc>
          <w:tcPr>
            <w:tcW w:w="220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郑州轻工业大学</w:t>
            </w:r>
          </w:p>
        </w:tc>
        <w:tc>
          <w:tcPr>
            <w:tcW w:w="157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管洲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HNKJZK-2020-03A</w:t>
            </w:r>
          </w:p>
        </w:tc>
        <w:tc>
          <w:tcPr>
            <w:tcW w:w="340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河南农村人居环境综合整治面临的问题与对策研究</w:t>
            </w:r>
          </w:p>
        </w:tc>
        <w:tc>
          <w:tcPr>
            <w:tcW w:w="220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中共河南省委党校</w:t>
            </w:r>
          </w:p>
        </w:tc>
        <w:tc>
          <w:tcPr>
            <w:tcW w:w="157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张祝平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HNKJZK-2020-04A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仿宋_GB2312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河南污染防治领域技术供给与需求现状调查</w:t>
            </w:r>
          </w:p>
        </w:tc>
        <w:tc>
          <w:tcPr>
            <w:tcW w:w="22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商丘学院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史本林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HNKJZK-2020-05A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中国（郑州）智能传感谷发展对策研究</w:t>
            </w:r>
          </w:p>
        </w:tc>
        <w:tc>
          <w:tcPr>
            <w:tcW w:w="22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汉威科技集团股份有限公司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金贵新</w:t>
            </w:r>
          </w:p>
        </w:tc>
      </w:tr>
    </w:tbl>
    <w:p>
      <w:pPr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二、专项课题</w:t>
      </w:r>
    </w:p>
    <w:tbl>
      <w:tblPr>
        <w:tblStyle w:val="10"/>
        <w:tblW w:w="8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402"/>
        <w:gridCol w:w="2204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Style w:val="18"/>
                <w:rFonts w:ascii="仿宋_GB2312" w:eastAsia="仿宋_GB2312" w:cs="Times New Roman"/>
              </w:rPr>
            </w:pPr>
            <w:r>
              <w:rPr>
                <w:rStyle w:val="18"/>
                <w:rFonts w:hint="eastAsia" w:ascii="仿宋_GB2312" w:eastAsia="仿宋_GB2312" w:cs="仿宋_GB2312"/>
              </w:rPr>
              <w:t>编号</w:t>
            </w:r>
          </w:p>
        </w:tc>
        <w:tc>
          <w:tcPr>
            <w:tcW w:w="3402" w:type="dxa"/>
            <w:noWrap/>
            <w:vAlign w:val="center"/>
          </w:tcPr>
          <w:p>
            <w:pPr>
              <w:spacing w:line="360" w:lineRule="exact"/>
              <w:jc w:val="center"/>
              <w:rPr>
                <w:rStyle w:val="18"/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课题名称</w:t>
            </w:r>
          </w:p>
        </w:tc>
        <w:tc>
          <w:tcPr>
            <w:tcW w:w="220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课题承担单位</w:t>
            </w:r>
          </w:p>
        </w:tc>
        <w:tc>
          <w:tcPr>
            <w:tcW w:w="146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HNKJZK-2020-01B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产业变革与平台企业模式创新研究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驻马店市科学技术协会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薛豫霞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HNKJZK-2020-02B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郑洛新自创区持续发挥政策引领作用问题研究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清华大学天津高端装备研究院洛阳先进制造产业研发基地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邹怡蓉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HNKJZK-2020-03B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构建乡村振兴战略服务机制和路径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徐晓鹏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HNKJZK-2020-04B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河南深度贫困地区科技需求现状及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对策研究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郑州航空工业管理学院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付永华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HNKJZK-2020-05B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河南财政科技项目绩效评价研究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河南省人民医院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张玉薇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HNKJZK-2020-06B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河南科技领域“放管服”改革效果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调研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郑州工程技术学院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周春辉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HNKJZK-2020-07B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河南军民融合科技资源共建共享机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制研究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范建民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HNKJZK-2020-08B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河南省民营科技企业营商环境调研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郑州航空工业管理学院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王桂虎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HNKJZK-2020-09B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河南传统学科本土科技人才培养与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发展现状调研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中科院计算技术研究所大数据研究院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王元卓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HNKJZK-2020-10B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河南引进高层次人才创新创业现状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调研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河南经贸职业学院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王新庆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HNKJZK-2020-11B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河南高校国外高层次人才引进工作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现状及对策研究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刘建华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HNKJZK-2020-12B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河南科技创新人才激励机制及政策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评估研究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王便芳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HNKJZK-2020-13B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企业创新方法应用推广模式研究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河南省科技咨询服务中心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丁文萍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HNKJZK-2020-14B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河南科技智库支撑体系构建的路径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与策略研究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卢江阳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HNKJZK-2020-15B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新时期河南省科普事业创新发展研究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郑州大学第三附属医院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乔军波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HNKJZK-2020-16B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科技社团会员发展模式及应用对策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河南省建设科技协会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胡成海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HNKJZK-2020-17B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河南青少年科技辅导员队伍建设研究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郑州市教育科学研究所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石毅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HNKJZK-2020-18B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义务教育阶段青少年前沿科技体验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活动策略研究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信阳师范学院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李文田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HNKJZK-2020-19B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科技场馆中教育活动模式理论与实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践研究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河南省科学技术馆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HNKJZK-2020-20B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我省科技场馆资源共享机制研究</w:t>
            </w:r>
          </w:p>
        </w:tc>
        <w:tc>
          <w:tcPr>
            <w:tcW w:w="220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河南省科学技术馆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李莉</w:t>
            </w:r>
          </w:p>
        </w:tc>
      </w:tr>
    </w:tbl>
    <w:p>
      <w:pPr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三、一般课题（自选课题）</w:t>
      </w:r>
    </w:p>
    <w:tbl>
      <w:tblPr>
        <w:tblStyle w:val="10"/>
        <w:tblW w:w="87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402"/>
        <w:gridCol w:w="2100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Style w:val="18"/>
                <w:rFonts w:ascii="仿宋_GB2312" w:eastAsia="仿宋_GB2312" w:cs="Times New Roman"/>
              </w:rPr>
            </w:pPr>
            <w:r>
              <w:rPr>
                <w:rStyle w:val="18"/>
                <w:rFonts w:hint="eastAsia" w:ascii="仿宋_GB2312" w:eastAsia="仿宋_GB2312" w:cs="仿宋_GB2312"/>
              </w:rPr>
              <w:t>编号</w:t>
            </w:r>
          </w:p>
        </w:tc>
        <w:tc>
          <w:tcPr>
            <w:tcW w:w="3402" w:type="dxa"/>
            <w:noWrap/>
            <w:vAlign w:val="center"/>
          </w:tcPr>
          <w:p>
            <w:pPr>
              <w:spacing w:line="360" w:lineRule="exact"/>
              <w:jc w:val="center"/>
              <w:rPr>
                <w:rStyle w:val="18"/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课题名称</w:t>
            </w:r>
          </w:p>
        </w:tc>
        <w:tc>
          <w:tcPr>
            <w:tcW w:w="21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课题承担单位</w:t>
            </w:r>
          </w:p>
        </w:tc>
        <w:tc>
          <w:tcPr>
            <w:tcW w:w="145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HNKJZK-2020-01C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河南农村人居环境综合整治面临的问题与对策研究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杨芳绒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HNKJZK-2020-02C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河南农村人居环境综合整治面临的问题与对策研究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李虎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HNKJZK-2020-03C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河南农村人居环境综合整治面临的问题与对策研究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于鲁冀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HNKJZK-2020-04C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河南加快推进区块链技术及产业发展对策研究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周口师范学院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乔蕊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HNKJZK-2020-05C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河南省科学传播工作者职称评定和资格认证研究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河南省行政管理学会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刘京州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HNKJZK-2020-06C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产业变革与平台企业模式创新研究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河南科技学院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陈转青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HNKJZK-2020-07C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构建乡村振兴战略服务机制和路径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宋保胜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HNKJZK-2020-08C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河南深度贫困地区科技需求现状及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王一硕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HNKJZK-2020-09C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河南深度贫困地区科技需求现状及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黄延廷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HNKJZK-2020-10C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河南财政科技项目绩效评价研究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郭军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HNKJZK-2020-11C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河南财政科技项目绩效评价研究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河南省行政管理学会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孙兆刚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HNKJZK-2020-12C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河南财政科技项目绩效评价研究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河南工程学院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邓书显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HNKJZK-2020-13C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河南科技领域“放管服”改革效果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调研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中共河南省委党校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秦长江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HNKJZK-2020-14C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河南省民营科技企业营商环境调研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河南省社会科学院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高璇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HNKJZK-2020-15C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河南高校国外高层次人才引进工作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现状及对策研究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宋鸿立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HNKJZK-2020-16C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河南科技创新人才激励机制及政策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评估研究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河南牧业经济学院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段金锁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HNKJZK-2020-17C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科技场馆中教育活动模式理论与实</w:t>
            </w:r>
          </w:p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践研究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蒋丽珠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HNKJZK-2020-18C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河南省黄河流域农村人居环境综合整治面临的问题与对策研究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赵梅红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HNKJZK-2020-19C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河南省沿黄城市绿色发展评价及提升对策研究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河南省科学院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万斯斯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HNKJZK-2020-20C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乡村振兴战略下法律服务机制和路径研究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万钧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HNKJZK-2020-21C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深度贫困地区乡村振兴战略服务机制和路径研究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河南信息统计职业学院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朱晓杰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HNKJZK-2020-22C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重点农区农户宅基地复垦意愿及权益保护调查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HNKJZK-2020-23C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乡村振兴战略下河南特色美丽乡村建设研究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郑州铁路职业技术学院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HNKJZK-2020-24C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乡村振兴战略下河南生态农业模式与效益研究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HNKJZK-2020-25C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河南乡村产业振兴与空间规划协同研究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肖哲涛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HNKJZK-2020-26C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中医健康服务推进河南省乡村振兴发展的对策研究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HNKJZK-2020-27C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河南省科技助力乡村振兴战略路径研究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郑州工业应用技术学院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刘金荣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HNKJZK-2020-28C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融媒体视域下构建乡村振兴战略服务机制和路径研究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范新爱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HNKJZK-2020-29C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河南美丽乡村与乡村旅游协同发展研究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黄淮学院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张新民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HNKJZK-2020-30C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乡村振兴背景下河南省乡村旅游发展策略研究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河南省科学院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HNKJZK-2020-31C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“一带一路”背景下国有企业境外投资的审计研究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河南牧业经济学院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林博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HNKJZK-2020-32C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河南省重点区域大气复合污染现状及联防联控对策研究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韩艳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HNKJZK-2020-33C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河南省典型大气重金属</w:t>
            </w: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Cd</w:t>
            </w: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污染特征及相关行业发展对策研究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刘桓嘉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HNKJZK-2020-34C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河南水域磷污染治理的现状及其对策研究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信阳师范学院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张行程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HNKJZK-2020-35C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河南省钛白固废处置现状与治理对策调查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曹亦俊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HNKJZK-2020-36C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河南省深度贫困地区科技扶贫现状调查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段小力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HNKJZK-2020-37C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河南省脱贫攻坚与乡村振兴有机衔接研究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刘晓宇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HNKJZK-2020-38C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河南省农村电商脱贫效果评价与政策建议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肖开红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HNKJZK-2020-39C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“十四五”时期河南省推进创新创业创造路径和重点举措研究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河南省发改委产业研究所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胡美林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HNKJZK-2020-40C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推进河南冷链物流创新发展对策研究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河南牧业经济学院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于晓胜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HNKJZK-2020-41C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郑洛新国家自主示范区主导产业的协同对策研究</w:t>
            </w: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:</w:t>
            </w: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异质视角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周福礼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HNKJZK-2020-42C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推进河南激光应用技术产业创新发展对策研究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河南省仪器仪表学会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徐振方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HNKJZK-2020-43C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河南能源结构优化与发展政策的研究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安阳工学院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HNKJZK-2020-44C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物流平台企业商业模式创新研究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郑州航空工业管理学院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宋志刚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HNKJZK-2020-45C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基于区块链技术的跨境电子商务商业模式研究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河南财政金融学院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HNKJZK-2020-46C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城乡融合发展视角下河南省农村产业结构优化对策研究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新乡学院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HNKJZK-2020-47C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河南省大数据产业的发展现状与问题研究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濮阳职业技术学院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王文彬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HNKJZK-2020-48C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文旅融合背景下河南省文化旅游产业结构调整与转型升级研究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HNKJZK-2020-49C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“放管服”视域下加强河南省高校科研经费内部控制的路径研究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郑州工程技术学院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HNKJZK-2020-50C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河南省科技成果转化中的困境与破解路径研究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河南省社会科学院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林园春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HNKJZK-2020-51C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河南省高校科技人才创新创业生态环境建设研究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新乡医学院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崔金奇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HNKJZK-2020-52C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人才强省战略中的医疗人才队伍建设探索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河南省人民医院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丁蕊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HNKJZK-2020-53C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大数据背景下河南信息产业人才培养现状调研及改革方案研究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郭基凤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HNKJZK-2020-54C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河南省重点产业关键人才储备现状调研及其精准管理对策研究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河南省行政管理学会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徐新奎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HNKJZK-2020-55C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河南省青年科技人员创新创业存在的问题与对策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河南省食品科学技术学会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孙婕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HNKJZK-2020-56C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持续增强郑洛新自创区人才作用的机制优化研究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新乡学院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陈珂君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HNKJZK-2020-57C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“互联网</w:t>
            </w: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+</w:t>
            </w: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”精准健康科普系统构建与实践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河南省人民医院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梁新亮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HNKJZK-2020-58C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提升高校科协组织建设有效性的路径研究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吕国宁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HNKJZK-2020-59C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基于“互联网</w:t>
            </w: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+</w:t>
            </w: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智慧流通”的河南省流通竞争力优化路径研究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信阳师范学院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俞彤晖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HNKJZK-2020-60C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河南省互联网</w:t>
            </w: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+</w:t>
            </w: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智慧医疗健康服务体系构建路径与策略研究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河南省人民医院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HNKJZK-2020-61C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基于价值管理的现代医院精益管理体系构建及应用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阜外华中心血管病医院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赵要军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HNKJZK-2020-62C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“互联网＋健康扶贫”服务体系构建研究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河南省人民医院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李佩丽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HNKJZK-2020-63C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农村失能老人医疗护理志愿服务社会化供给机制研究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张春慧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HNKJZK-2020-64C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推进河南省农业生物育种技术创新发展研究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河南省新乡市农业科学院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董彦琪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hAnsi="Arial" w:eastAsia="仿宋_GB2312" w:cs="仿宋_GB2312"/>
                <w:kern w:val="0"/>
                <w:sz w:val="20"/>
                <w:szCs w:val="20"/>
              </w:rPr>
              <w:t>HNKJZK-2020-65C</w:t>
            </w:r>
          </w:p>
        </w:tc>
        <w:tc>
          <w:tcPr>
            <w:tcW w:w="340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河南省居家养老医护服务现状调查及对策研究</w:t>
            </w:r>
          </w:p>
        </w:tc>
        <w:tc>
          <w:tcPr>
            <w:tcW w:w="210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平顶山学院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Arial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0"/>
                <w:szCs w:val="20"/>
              </w:rPr>
              <w:t>余小柱</w:t>
            </w:r>
          </w:p>
        </w:tc>
      </w:tr>
    </w:tbl>
    <w:p>
      <w:pPr>
        <w:rPr>
          <w:rFonts w:cs="Times New Roman"/>
          <w:w w:val="90"/>
          <w:kern w:val="0"/>
        </w:rPr>
      </w:pPr>
      <w:r>
        <w:rPr>
          <w:rFonts w:cs="Times New Roman"/>
          <w:w w:val="90"/>
          <w:kern w:val="0"/>
        </w:rPr>
        <w:br w:type="textWrapping"/>
      </w:r>
    </w:p>
    <w:sectPr>
      <w:headerReference r:id="rId3" w:type="default"/>
      <w:footerReference r:id="rId4" w:type="default"/>
      <w:type w:val="continuous"/>
      <w:pgSz w:w="11906" w:h="16838"/>
      <w:pgMar w:top="2041" w:right="1361" w:bottom="2041" w:left="1474" w:header="851" w:footer="992" w:gutter="0"/>
      <w:cols w:space="0" w:num="1"/>
      <w:docGrid w:type="linesAndChars" w:linePitch="579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“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仿宋_GB2312" w:eastAsia="仿宋_GB2312" w:cs="Times New Roman"/>
        <w:sz w:val="28"/>
        <w:szCs w:val="28"/>
      </w:rPr>
    </w:pPr>
    <w:r>
      <w:rPr>
        <w:rStyle w:val="9"/>
        <w:rFonts w:ascii="仿宋_GB2312" w:eastAsia="仿宋_GB2312" w:cs="仿宋_GB2312"/>
        <w:sz w:val="28"/>
        <w:szCs w:val="28"/>
      </w:rPr>
      <w:t xml:space="preserve">— </w:t>
    </w: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22</w:t>
    </w:r>
    <w:r>
      <w:rPr>
        <w:rStyle w:val="9"/>
        <w:rFonts w:ascii="宋体" w:hAnsi="宋体" w:cs="宋体"/>
        <w:sz w:val="28"/>
        <w:szCs w:val="28"/>
      </w:rPr>
      <w:fldChar w:fldCharType="end"/>
    </w:r>
    <w:r>
      <w:rPr>
        <w:rStyle w:val="9"/>
        <w:rFonts w:ascii="宋体" w:hAnsi="宋体" w:cs="宋体"/>
        <w:sz w:val="28"/>
        <w:szCs w:val="28"/>
      </w:rPr>
      <w:t xml:space="preserve"> </w:t>
    </w:r>
    <w:r>
      <w:rPr>
        <w:rStyle w:val="9"/>
        <w:rFonts w:ascii="仿宋_GB2312" w:eastAsia="仿宋_GB2312" w:cs="仿宋_GB2312"/>
        <w:sz w:val="28"/>
        <w:szCs w:val="28"/>
      </w:rPr>
      <w:t>—</w:t>
    </w:r>
  </w:p>
  <w:p>
    <w:pPr>
      <w:pStyle w:val="5"/>
      <w:ind w:right="360" w:firstLine="360"/>
      <w:jc w:val="right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8"/>
  <w:drawingGridVerticalSpacing w:val="579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593"/>
    <w:rsid w:val="000A001C"/>
    <w:rsid w:val="000A4146"/>
    <w:rsid w:val="000B2F02"/>
    <w:rsid w:val="000D5AC0"/>
    <w:rsid w:val="001563D3"/>
    <w:rsid w:val="0017564B"/>
    <w:rsid w:val="001D28EA"/>
    <w:rsid w:val="00293593"/>
    <w:rsid w:val="002E7ACE"/>
    <w:rsid w:val="0034741D"/>
    <w:rsid w:val="003A68F8"/>
    <w:rsid w:val="00423AA3"/>
    <w:rsid w:val="00497D7B"/>
    <w:rsid w:val="004B02C7"/>
    <w:rsid w:val="004D0E2E"/>
    <w:rsid w:val="00512952"/>
    <w:rsid w:val="0055603F"/>
    <w:rsid w:val="0056248C"/>
    <w:rsid w:val="00574D9A"/>
    <w:rsid w:val="005A7319"/>
    <w:rsid w:val="005B4D72"/>
    <w:rsid w:val="005B5941"/>
    <w:rsid w:val="005E563F"/>
    <w:rsid w:val="00600948"/>
    <w:rsid w:val="006B58E6"/>
    <w:rsid w:val="006D62FC"/>
    <w:rsid w:val="00715D58"/>
    <w:rsid w:val="00761909"/>
    <w:rsid w:val="00783B32"/>
    <w:rsid w:val="007A3417"/>
    <w:rsid w:val="0084032E"/>
    <w:rsid w:val="008A6F80"/>
    <w:rsid w:val="008D629B"/>
    <w:rsid w:val="00932201"/>
    <w:rsid w:val="00934A40"/>
    <w:rsid w:val="009A0AF8"/>
    <w:rsid w:val="009A1464"/>
    <w:rsid w:val="009A215F"/>
    <w:rsid w:val="00A67882"/>
    <w:rsid w:val="00AC00EB"/>
    <w:rsid w:val="00AE642A"/>
    <w:rsid w:val="00AE7D85"/>
    <w:rsid w:val="00B44DC1"/>
    <w:rsid w:val="00B806E6"/>
    <w:rsid w:val="00BA5145"/>
    <w:rsid w:val="00BD6A63"/>
    <w:rsid w:val="00C34D95"/>
    <w:rsid w:val="00C42E22"/>
    <w:rsid w:val="00CD4C29"/>
    <w:rsid w:val="00D15A39"/>
    <w:rsid w:val="00D209B3"/>
    <w:rsid w:val="00D218D5"/>
    <w:rsid w:val="00DD7913"/>
    <w:rsid w:val="00E212D7"/>
    <w:rsid w:val="00E5498F"/>
    <w:rsid w:val="00E56E2A"/>
    <w:rsid w:val="00E91F79"/>
    <w:rsid w:val="00EB098D"/>
    <w:rsid w:val="00EC205E"/>
    <w:rsid w:val="00F85FFE"/>
    <w:rsid w:val="00FC2A50"/>
    <w:rsid w:val="00FD309F"/>
    <w:rsid w:val="12913730"/>
    <w:rsid w:val="154C7727"/>
    <w:rsid w:val="409B08CE"/>
    <w:rsid w:val="425F712C"/>
    <w:rsid w:val="499A678F"/>
    <w:rsid w:val="53BB63A6"/>
    <w:rsid w:val="5442279B"/>
    <w:rsid w:val="7A1C132D"/>
    <w:rsid w:val="7C7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99"/>
    <w:pPr>
      <w:ind w:firstLine="420"/>
    </w:pPr>
  </w:style>
  <w:style w:type="paragraph" w:styleId="4">
    <w:name w:val="Date"/>
    <w:basedOn w:val="1"/>
    <w:next w:val="1"/>
    <w:link w:val="20"/>
    <w:uiPriority w:val="99"/>
    <w:pPr>
      <w:ind w:left="100" w:leftChars="2500"/>
    </w:pPr>
  </w:style>
  <w:style w:type="paragraph" w:styleId="5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iPriority w:val="99"/>
  </w:style>
  <w:style w:type="character" w:customStyle="1" w:styleId="11">
    <w:name w:val="Heading 2 Char"/>
    <w:basedOn w:val="8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Footer Char"/>
    <w:basedOn w:val="8"/>
    <w:link w:val="5"/>
    <w:semiHidden/>
    <w:locked/>
    <w:uiPriority w:val="99"/>
    <w:rPr>
      <w:sz w:val="18"/>
      <w:szCs w:val="18"/>
    </w:rPr>
  </w:style>
  <w:style w:type="character" w:customStyle="1" w:styleId="13">
    <w:name w:val="Header Char"/>
    <w:basedOn w:val="8"/>
    <w:link w:val="6"/>
    <w:semiHidden/>
    <w:locked/>
    <w:uiPriority w:val="99"/>
    <w:rPr>
      <w:sz w:val="18"/>
      <w:szCs w:val="18"/>
    </w:rPr>
  </w:style>
  <w:style w:type="character" w:customStyle="1" w:styleId="14">
    <w:name w:val="apple-converted-space"/>
    <w:basedOn w:val="8"/>
    <w:uiPriority w:val="99"/>
  </w:style>
  <w:style w:type="character" w:customStyle="1" w:styleId="15">
    <w:name w:val="author"/>
    <w:basedOn w:val="8"/>
    <w:uiPriority w:val="99"/>
  </w:style>
  <w:style w:type="character" w:customStyle="1" w:styleId="16">
    <w:name w:val="see"/>
    <w:basedOn w:val="8"/>
    <w:uiPriority w:val="99"/>
  </w:style>
  <w:style w:type="paragraph" w:styleId="17">
    <w:name w:val="List 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hei141"/>
    <w:basedOn w:val="8"/>
    <w:uiPriority w:val="99"/>
    <w:rPr>
      <w:sz w:val="21"/>
      <w:szCs w:val="21"/>
      <w:u w:val="none"/>
    </w:rPr>
  </w:style>
  <w:style w:type="paragraph" w:customStyle="1" w:styleId="19">
    <w:name w:val="WW-普通文字"/>
    <w:basedOn w:val="1"/>
    <w:uiPriority w:val="99"/>
    <w:pPr>
      <w:suppressAutoHyphens/>
    </w:pPr>
    <w:rPr>
      <w:rFonts w:ascii="宋体" w:hAnsi="宋体" w:cs="宋体"/>
      <w:kern w:val="1"/>
      <w:lang w:eastAsia="ar-SA"/>
    </w:rPr>
  </w:style>
  <w:style w:type="character" w:customStyle="1" w:styleId="20">
    <w:name w:val="Date Char"/>
    <w:basedOn w:val="8"/>
    <w:link w:val="4"/>
    <w:semiHidden/>
    <w:qFormat/>
    <w:uiPriority w:val="99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22</Pages>
  <Words>1108</Words>
  <Characters>6317</Characters>
  <Lines>0</Lines>
  <Paragraphs>0</Paragraphs>
  <TotalTime>49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2017-10-25T02:57:00Z</dcterms:created>
  <dc:creator>1</dc:creator>
  <cp:lastModifiedBy>WPS_1528188767</cp:lastModifiedBy>
  <cp:lastPrinted>2019-12-16T07:08:00Z</cp:lastPrinted>
  <dcterms:modified xsi:type="dcterms:W3CDTF">2019-12-17T05:10:14Z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