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2022年河南省科协海智计划资助项目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入选名单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40" w:lineRule="auto"/>
        <w:textAlignment w:val="auto"/>
        <w:rPr>
          <w:rFonts w:hint="eastAsia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201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  <w:jc w:val="center"/>
        </w:trPr>
        <w:tc>
          <w:tcPr>
            <w:tcW w:w="3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类别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3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u w:val="none"/>
              </w:rPr>
              <w:t>中日美结构振动控制及健康监测国际研讨会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shd w:val="clear" w:color="auto" w:fill="FFFFFF"/>
              </w:rPr>
              <w:t>海智学术交流类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</w:rPr>
              <w:t>河南省土木建筑学会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3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eastAsia="zh-CN"/>
              </w:rPr>
              <w:t>中欧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</w:rPr>
              <w:t>农林废弃物生物转化低碳技术国际高端论坛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shd w:val="clear" w:color="auto" w:fill="FFFFFF"/>
              </w:rPr>
              <w:t>海智学术交流类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3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</w:rPr>
              <w:t>亚洲演化计算与学习国际研讨会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shd w:val="clear" w:color="auto" w:fill="FFFFFF"/>
              </w:rPr>
              <w:t>海智学术交流类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</w:rPr>
              <w:t>河南省自动化学会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3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  <w:lang w:val="en" w:eastAsia="zh-CN"/>
              </w:rPr>
              <w:t>中英合作复杂环境下农机高精度分布式位姿估计研究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shd w:val="clear" w:color="auto" w:fill="FFFFFF"/>
              </w:rPr>
              <w:t>海智协同创新类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  <w:lang w:eastAsia="zh-CN"/>
              </w:rPr>
              <w:t>河南省仪器仪表学会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  <w:jc w:val="center"/>
        </w:trPr>
        <w:tc>
          <w:tcPr>
            <w:tcW w:w="3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u w:val="none"/>
                <w:lang w:val="en-US" w:eastAsia="zh-CN"/>
              </w:rPr>
              <w:t>2022中国（洛阳）先进制造海智创新创业项目路演活动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shd w:val="clear" w:color="auto" w:fill="FFFFFF"/>
              </w:rPr>
              <w:t>海智项目路演类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洛阳市科学技术协会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037" w:firstLineChars="15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41" w:right="1361" w:bottom="1587" w:left="1474" w:header="851" w:footer="992" w:gutter="0"/>
      <w:cols w:space="425" w:num="1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0"/>
        <w:rFonts w:ascii="仿宋_GB2312" w:eastAsia="仿宋_GB2312" w:cs="Times New Roman"/>
        <w:sz w:val="28"/>
        <w:szCs w:val="28"/>
      </w:rPr>
    </w:pPr>
    <w:r>
      <w:rPr>
        <w:rStyle w:val="10"/>
        <w:rFonts w:ascii="仿宋_GB2312" w:eastAsia="仿宋_GB2312"/>
        <w:sz w:val="28"/>
        <w:szCs w:val="28"/>
      </w:rPr>
      <w:t>—</w:t>
    </w:r>
    <w:r>
      <w:rPr>
        <w:rStyle w:val="10"/>
        <w:rFonts w:ascii="仿宋_GB2312" w:eastAsia="仿宋_GB2312" w:cs="仿宋_GB2312"/>
        <w:sz w:val="28"/>
        <w:szCs w:val="28"/>
      </w:rPr>
      <w:t xml:space="preserve"> </w:t>
    </w: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6</w:t>
    </w:r>
    <w:r>
      <w:rPr>
        <w:rStyle w:val="10"/>
        <w:rFonts w:ascii="宋体" w:hAnsi="宋体" w:cs="宋体"/>
        <w:sz w:val="28"/>
        <w:szCs w:val="28"/>
      </w:rPr>
      <w:fldChar w:fldCharType="end"/>
    </w:r>
    <w:r>
      <w:rPr>
        <w:rStyle w:val="10"/>
        <w:rFonts w:ascii="宋体" w:hAnsi="宋体" w:cs="宋体"/>
        <w:sz w:val="28"/>
        <w:szCs w:val="28"/>
      </w:rPr>
      <w:t xml:space="preserve"> </w:t>
    </w:r>
    <w:r>
      <w:rPr>
        <w:rStyle w:val="10"/>
        <w:rFonts w:ascii="仿宋_GB2312" w:eastAsia="仿宋_GB2312"/>
        <w:sz w:val="28"/>
        <w:szCs w:val="28"/>
      </w:rPr>
      <w:t>—</w:t>
    </w:r>
  </w:p>
  <w:p>
    <w:pPr>
      <w:pStyle w:val="5"/>
      <w:ind w:right="450" w:firstLine="360"/>
      <w:jc w:val="right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oNotHyphenateCaps/>
  <w:drawingGridHorizontalSpacing w:val="108"/>
  <w:drawingGridVerticalSpacing w:val="57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AE7531F"/>
    <w:rsid w:val="00043CCA"/>
    <w:rsid w:val="0009101F"/>
    <w:rsid w:val="000E3052"/>
    <w:rsid w:val="000E4D5D"/>
    <w:rsid w:val="001B657C"/>
    <w:rsid w:val="001B6F33"/>
    <w:rsid w:val="001C1B4E"/>
    <w:rsid w:val="001C3E53"/>
    <w:rsid w:val="001E113C"/>
    <w:rsid w:val="001E1A15"/>
    <w:rsid w:val="00205AFE"/>
    <w:rsid w:val="002104A3"/>
    <w:rsid w:val="002246A2"/>
    <w:rsid w:val="00226FE6"/>
    <w:rsid w:val="00256484"/>
    <w:rsid w:val="0025742B"/>
    <w:rsid w:val="0026368B"/>
    <w:rsid w:val="002B5ED8"/>
    <w:rsid w:val="002C6D04"/>
    <w:rsid w:val="00333F96"/>
    <w:rsid w:val="00337AE6"/>
    <w:rsid w:val="00353460"/>
    <w:rsid w:val="003C13F9"/>
    <w:rsid w:val="003C313B"/>
    <w:rsid w:val="003E2FFC"/>
    <w:rsid w:val="003F0115"/>
    <w:rsid w:val="003F6D4C"/>
    <w:rsid w:val="00410AF7"/>
    <w:rsid w:val="00411B26"/>
    <w:rsid w:val="004200D6"/>
    <w:rsid w:val="00490DBF"/>
    <w:rsid w:val="004E052D"/>
    <w:rsid w:val="00522726"/>
    <w:rsid w:val="0053234E"/>
    <w:rsid w:val="005C2B4C"/>
    <w:rsid w:val="00633169"/>
    <w:rsid w:val="006434E4"/>
    <w:rsid w:val="006640BE"/>
    <w:rsid w:val="006A5A38"/>
    <w:rsid w:val="006B65D7"/>
    <w:rsid w:val="006C2276"/>
    <w:rsid w:val="006E0492"/>
    <w:rsid w:val="00722933"/>
    <w:rsid w:val="007575F7"/>
    <w:rsid w:val="007717C1"/>
    <w:rsid w:val="00773876"/>
    <w:rsid w:val="007930C9"/>
    <w:rsid w:val="007A0F71"/>
    <w:rsid w:val="007A7D44"/>
    <w:rsid w:val="008477EE"/>
    <w:rsid w:val="00864F23"/>
    <w:rsid w:val="00867D49"/>
    <w:rsid w:val="00872F42"/>
    <w:rsid w:val="008B6BB4"/>
    <w:rsid w:val="008D1DC3"/>
    <w:rsid w:val="008D27D7"/>
    <w:rsid w:val="0091255A"/>
    <w:rsid w:val="009743DF"/>
    <w:rsid w:val="0099504B"/>
    <w:rsid w:val="00A24885"/>
    <w:rsid w:val="00A30780"/>
    <w:rsid w:val="00AC5AD3"/>
    <w:rsid w:val="00AE03D7"/>
    <w:rsid w:val="00AE0E85"/>
    <w:rsid w:val="00B15C02"/>
    <w:rsid w:val="00B15F47"/>
    <w:rsid w:val="00B44895"/>
    <w:rsid w:val="00BE2F85"/>
    <w:rsid w:val="00C17C6C"/>
    <w:rsid w:val="00C63478"/>
    <w:rsid w:val="00C8274D"/>
    <w:rsid w:val="00C82A12"/>
    <w:rsid w:val="00C97324"/>
    <w:rsid w:val="00CA4E1F"/>
    <w:rsid w:val="00CE7750"/>
    <w:rsid w:val="00D22B66"/>
    <w:rsid w:val="00D3699F"/>
    <w:rsid w:val="00D407AF"/>
    <w:rsid w:val="00D416DD"/>
    <w:rsid w:val="00D56541"/>
    <w:rsid w:val="00D678BA"/>
    <w:rsid w:val="00D82926"/>
    <w:rsid w:val="00D87184"/>
    <w:rsid w:val="00D96B36"/>
    <w:rsid w:val="00DA77DB"/>
    <w:rsid w:val="00DB3E1E"/>
    <w:rsid w:val="00DC02FC"/>
    <w:rsid w:val="00E1706E"/>
    <w:rsid w:val="00E51EA2"/>
    <w:rsid w:val="00E93B5F"/>
    <w:rsid w:val="00EF7FE4"/>
    <w:rsid w:val="00F27027"/>
    <w:rsid w:val="00F300F9"/>
    <w:rsid w:val="00F50534"/>
    <w:rsid w:val="00F76CE7"/>
    <w:rsid w:val="00F773A3"/>
    <w:rsid w:val="00F910C9"/>
    <w:rsid w:val="00FA0466"/>
    <w:rsid w:val="00FC4F08"/>
    <w:rsid w:val="00FD4CA0"/>
    <w:rsid w:val="028D2B5C"/>
    <w:rsid w:val="03DB0BEC"/>
    <w:rsid w:val="048E1A9D"/>
    <w:rsid w:val="05676D9A"/>
    <w:rsid w:val="06AF7DE4"/>
    <w:rsid w:val="09B729D8"/>
    <w:rsid w:val="0B236F0D"/>
    <w:rsid w:val="0D7E0D71"/>
    <w:rsid w:val="0DD14838"/>
    <w:rsid w:val="0E2964C7"/>
    <w:rsid w:val="102F5F60"/>
    <w:rsid w:val="118062A5"/>
    <w:rsid w:val="11D6576F"/>
    <w:rsid w:val="12625710"/>
    <w:rsid w:val="142A03E5"/>
    <w:rsid w:val="148D7B26"/>
    <w:rsid w:val="14920987"/>
    <w:rsid w:val="1612402B"/>
    <w:rsid w:val="18047920"/>
    <w:rsid w:val="19096967"/>
    <w:rsid w:val="19574467"/>
    <w:rsid w:val="199F354A"/>
    <w:rsid w:val="19F32CC7"/>
    <w:rsid w:val="1AE7531F"/>
    <w:rsid w:val="1D1C48D4"/>
    <w:rsid w:val="1DEB21BC"/>
    <w:rsid w:val="1E2B06E4"/>
    <w:rsid w:val="1E4753E3"/>
    <w:rsid w:val="210638B4"/>
    <w:rsid w:val="21200AEF"/>
    <w:rsid w:val="23692A44"/>
    <w:rsid w:val="250824FB"/>
    <w:rsid w:val="25CF14C7"/>
    <w:rsid w:val="2627118D"/>
    <w:rsid w:val="26701C74"/>
    <w:rsid w:val="26D6463D"/>
    <w:rsid w:val="271A55F6"/>
    <w:rsid w:val="276ECF19"/>
    <w:rsid w:val="282615BD"/>
    <w:rsid w:val="298F631F"/>
    <w:rsid w:val="2AA62D4B"/>
    <w:rsid w:val="2AFF3216"/>
    <w:rsid w:val="2BDF0778"/>
    <w:rsid w:val="2C5A53A2"/>
    <w:rsid w:val="2FEC6ADF"/>
    <w:rsid w:val="377F3F46"/>
    <w:rsid w:val="38615B6C"/>
    <w:rsid w:val="38C232A1"/>
    <w:rsid w:val="390C49E5"/>
    <w:rsid w:val="39A620D4"/>
    <w:rsid w:val="39BF0B65"/>
    <w:rsid w:val="3C2E62B0"/>
    <w:rsid w:val="3D955226"/>
    <w:rsid w:val="3FBB6385"/>
    <w:rsid w:val="3FBF153E"/>
    <w:rsid w:val="3FF609EF"/>
    <w:rsid w:val="3FFDC3C6"/>
    <w:rsid w:val="40615331"/>
    <w:rsid w:val="406E091B"/>
    <w:rsid w:val="428E71C2"/>
    <w:rsid w:val="44397850"/>
    <w:rsid w:val="44A54ED8"/>
    <w:rsid w:val="45B0636B"/>
    <w:rsid w:val="45E75F05"/>
    <w:rsid w:val="4792590F"/>
    <w:rsid w:val="4A9D388D"/>
    <w:rsid w:val="4BD7417A"/>
    <w:rsid w:val="4EDD7C84"/>
    <w:rsid w:val="50F635FE"/>
    <w:rsid w:val="532306CA"/>
    <w:rsid w:val="53BE4122"/>
    <w:rsid w:val="55302797"/>
    <w:rsid w:val="566D7049"/>
    <w:rsid w:val="57985981"/>
    <w:rsid w:val="58F74965"/>
    <w:rsid w:val="59B4604A"/>
    <w:rsid w:val="5F91010B"/>
    <w:rsid w:val="611B3B10"/>
    <w:rsid w:val="615650A4"/>
    <w:rsid w:val="63EA703B"/>
    <w:rsid w:val="64221902"/>
    <w:rsid w:val="662E223C"/>
    <w:rsid w:val="666F49DE"/>
    <w:rsid w:val="67F7501E"/>
    <w:rsid w:val="67FE5D75"/>
    <w:rsid w:val="6B6E60FF"/>
    <w:rsid w:val="6C0548E4"/>
    <w:rsid w:val="6C645529"/>
    <w:rsid w:val="6C695A27"/>
    <w:rsid w:val="6E0B0A09"/>
    <w:rsid w:val="6F7E2052"/>
    <w:rsid w:val="6FFDE300"/>
    <w:rsid w:val="715E7489"/>
    <w:rsid w:val="71785785"/>
    <w:rsid w:val="71D92162"/>
    <w:rsid w:val="73A27E35"/>
    <w:rsid w:val="73CA2A02"/>
    <w:rsid w:val="779135A9"/>
    <w:rsid w:val="77DBFF47"/>
    <w:rsid w:val="7ACD4097"/>
    <w:rsid w:val="7B7D2397"/>
    <w:rsid w:val="7BFF9755"/>
    <w:rsid w:val="7C561236"/>
    <w:rsid w:val="7C5B1E51"/>
    <w:rsid w:val="7C9768A9"/>
    <w:rsid w:val="7D7A2B2C"/>
    <w:rsid w:val="7DE68B3D"/>
    <w:rsid w:val="7DE8BE14"/>
    <w:rsid w:val="7EA755BD"/>
    <w:rsid w:val="7F170D19"/>
    <w:rsid w:val="7F935C7C"/>
    <w:rsid w:val="7FB25897"/>
    <w:rsid w:val="7FDF91E3"/>
    <w:rsid w:val="7FDFC273"/>
    <w:rsid w:val="9FFB837C"/>
    <w:rsid w:val="AC0C0D5D"/>
    <w:rsid w:val="AF2C4B2A"/>
    <w:rsid w:val="BFCD5B44"/>
    <w:rsid w:val="CEFB9C77"/>
    <w:rsid w:val="CFF5F59A"/>
    <w:rsid w:val="D40499C7"/>
    <w:rsid w:val="DFDF1E57"/>
    <w:rsid w:val="E9F6C5AB"/>
    <w:rsid w:val="EBFECCBE"/>
    <w:rsid w:val="ED6F7EC5"/>
    <w:rsid w:val="EFFF66DE"/>
    <w:rsid w:val="F7C9521C"/>
    <w:rsid w:val="F7FD6783"/>
    <w:rsid w:val="F877ADD2"/>
    <w:rsid w:val="FAEFA60F"/>
    <w:rsid w:val="FAFC8718"/>
    <w:rsid w:val="FDD4C0E5"/>
    <w:rsid w:val="FDFF7C84"/>
    <w:rsid w:val="FF6D6718"/>
    <w:rsid w:val="FFBECE88"/>
    <w:rsid w:val="FFDF837C"/>
    <w:rsid w:val="FFDFF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99"/>
    <w:pPr>
      <w:tabs>
        <w:tab w:val="left" w:pos="567"/>
        <w:tab w:val="left" w:pos="1080"/>
      </w:tabs>
      <w:ind w:firstLine="420" w:firstLineChars="100"/>
    </w:pPr>
  </w:style>
  <w:style w:type="paragraph" w:styleId="3">
    <w:name w:val="Body Text"/>
    <w:basedOn w:val="1"/>
    <w:qFormat/>
    <w:locked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4">
    <w:name w:val="Balloon Text"/>
    <w:basedOn w:val="1"/>
    <w:link w:val="14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Foot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194</Words>
  <Characters>1110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2019-12-04T11:06:00Z</dcterms:created>
  <dc:creator>秋</dc:creator>
  <cp:lastModifiedBy>huanghe</cp:lastModifiedBy>
  <dcterms:modified xsi:type="dcterms:W3CDTF">2021-11-22T16:44:48Z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